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9" w:rsidRDefault="00084D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93F69" w:rsidRPr="00084DB1" w:rsidRDefault="00084DB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  <w:r w:rsidRPr="00084DB1">
        <w:rPr>
          <w:rFonts w:ascii="方正小标宋_GBK" w:eastAsia="方正小标宋_GBK" w:hAnsi="方正小标宋_GBK" w:cs="方正小标宋_GBK" w:hint="eastAsia"/>
          <w:sz w:val="36"/>
          <w:szCs w:val="44"/>
        </w:rPr>
        <w:t>云南财经大学</w:t>
      </w:r>
      <w:r w:rsidRPr="00084DB1">
        <w:rPr>
          <w:rFonts w:ascii="方正小标宋_GBK" w:eastAsia="方正小标宋_GBK" w:hAnsi="方正小标宋_GBK" w:cs="方正小标宋_GBK" w:hint="eastAsia"/>
          <w:sz w:val="36"/>
          <w:szCs w:val="44"/>
        </w:rPr>
        <w:t>大学生创新创业</w:t>
      </w:r>
      <w:r w:rsidRPr="00084DB1">
        <w:rPr>
          <w:rFonts w:ascii="方正小标宋_GBK" w:eastAsia="方正小标宋_GBK" w:hAnsi="方正小标宋_GBK" w:cs="方正小标宋_GBK" w:hint="eastAsia"/>
          <w:sz w:val="36"/>
          <w:szCs w:val="44"/>
        </w:rPr>
        <w:t>孵化</w:t>
      </w: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服务</w:t>
      </w:r>
      <w:r>
        <w:rPr>
          <w:rFonts w:ascii="方正小标宋_GBK" w:eastAsia="方正小标宋_GBK" w:hAnsi="方正小标宋_GBK" w:cs="方正小标宋_GBK"/>
          <w:sz w:val="36"/>
          <w:szCs w:val="44"/>
        </w:rPr>
        <w:t>园区</w:t>
      </w:r>
    </w:p>
    <w:p w:rsidR="00084DB1" w:rsidRPr="00084DB1" w:rsidRDefault="00084DB1" w:rsidP="00084DB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 w:rsidRPr="00084DB1">
        <w:rPr>
          <w:rFonts w:ascii="方正小标宋_GBK" w:eastAsia="方正小标宋_GBK" w:hAnsi="方正小标宋_GBK" w:cs="方正小标宋_GBK" w:hint="eastAsia"/>
          <w:sz w:val="36"/>
          <w:szCs w:val="44"/>
        </w:rPr>
        <w:t>优秀创业者申请表</w:t>
      </w:r>
      <w:bookmarkStart w:id="0" w:name="_GoBack"/>
      <w:bookmarkEnd w:id="0"/>
    </w:p>
    <w:tbl>
      <w:tblPr>
        <w:tblStyle w:val="a5"/>
        <w:tblpPr w:leftFromText="180" w:rightFromText="180" w:vertAnchor="page" w:horzAnchor="page" w:tblpX="1620" w:tblpY="3498"/>
        <w:tblOverlap w:val="never"/>
        <w:tblW w:w="8998" w:type="dxa"/>
        <w:tblLayout w:type="fixed"/>
        <w:tblLook w:val="04A0" w:firstRow="1" w:lastRow="0" w:firstColumn="1" w:lastColumn="0" w:noHBand="0" w:noVBand="1"/>
      </w:tblPr>
      <w:tblGrid>
        <w:gridCol w:w="912"/>
        <w:gridCol w:w="1105"/>
        <w:gridCol w:w="923"/>
        <w:gridCol w:w="677"/>
        <w:gridCol w:w="912"/>
        <w:gridCol w:w="750"/>
        <w:gridCol w:w="1146"/>
        <w:gridCol w:w="1078"/>
        <w:gridCol w:w="1495"/>
      </w:tblGrid>
      <w:tr w:rsidR="00E93F69" w:rsidRPr="00084DB1" w:rsidTr="00084DB1">
        <w:trPr>
          <w:trHeight w:val="901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姓名</w:t>
            </w:r>
          </w:p>
        </w:tc>
        <w:tc>
          <w:tcPr>
            <w:tcW w:w="1105" w:type="dxa"/>
            <w:vAlign w:val="center"/>
          </w:tcPr>
          <w:p w:rsidR="00E93F69" w:rsidRPr="00084DB1" w:rsidRDefault="00E93F69" w:rsidP="00084DB1"/>
        </w:tc>
        <w:tc>
          <w:tcPr>
            <w:tcW w:w="923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性别</w:t>
            </w:r>
          </w:p>
        </w:tc>
        <w:tc>
          <w:tcPr>
            <w:tcW w:w="677" w:type="dxa"/>
            <w:vAlign w:val="center"/>
          </w:tcPr>
          <w:p w:rsidR="00E93F69" w:rsidRPr="00084DB1" w:rsidRDefault="00E93F69" w:rsidP="00084DB1"/>
        </w:tc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民族</w:t>
            </w:r>
          </w:p>
        </w:tc>
        <w:tc>
          <w:tcPr>
            <w:tcW w:w="750" w:type="dxa"/>
            <w:vAlign w:val="center"/>
          </w:tcPr>
          <w:p w:rsidR="00E93F69" w:rsidRPr="00084DB1" w:rsidRDefault="00E93F69" w:rsidP="00084DB1"/>
        </w:tc>
        <w:tc>
          <w:tcPr>
            <w:tcW w:w="1146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出生年月</w:t>
            </w:r>
          </w:p>
        </w:tc>
        <w:tc>
          <w:tcPr>
            <w:tcW w:w="1074" w:type="dxa"/>
            <w:vAlign w:val="center"/>
          </w:tcPr>
          <w:p w:rsidR="00E93F69" w:rsidRPr="00084DB1" w:rsidRDefault="00E93F69" w:rsidP="00084DB1"/>
        </w:tc>
        <w:tc>
          <w:tcPr>
            <w:tcW w:w="1495" w:type="dxa"/>
            <w:vMerge w:val="restart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粘贴照片</w:t>
            </w:r>
          </w:p>
        </w:tc>
      </w:tr>
      <w:tr w:rsidR="00E93F69" w:rsidRPr="00084DB1" w:rsidTr="00084DB1">
        <w:trPr>
          <w:trHeight w:val="901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专业</w:t>
            </w:r>
          </w:p>
        </w:tc>
        <w:tc>
          <w:tcPr>
            <w:tcW w:w="2028" w:type="dxa"/>
            <w:gridSpan w:val="2"/>
            <w:vAlign w:val="center"/>
          </w:tcPr>
          <w:p w:rsidR="00E93F69" w:rsidRPr="00084DB1" w:rsidRDefault="00E93F69" w:rsidP="00084DB1"/>
        </w:tc>
        <w:tc>
          <w:tcPr>
            <w:tcW w:w="677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班级</w:t>
            </w:r>
          </w:p>
        </w:tc>
        <w:tc>
          <w:tcPr>
            <w:tcW w:w="912" w:type="dxa"/>
            <w:vAlign w:val="center"/>
          </w:tcPr>
          <w:p w:rsidR="00E93F69" w:rsidRPr="00084DB1" w:rsidRDefault="00E93F69" w:rsidP="00084DB1"/>
        </w:tc>
        <w:tc>
          <w:tcPr>
            <w:tcW w:w="750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政治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面貌</w:t>
            </w:r>
          </w:p>
        </w:tc>
        <w:tc>
          <w:tcPr>
            <w:tcW w:w="2221" w:type="dxa"/>
            <w:gridSpan w:val="2"/>
            <w:vAlign w:val="center"/>
          </w:tcPr>
          <w:p w:rsidR="00E93F69" w:rsidRPr="00084DB1" w:rsidRDefault="00E93F69" w:rsidP="00084DB1"/>
        </w:tc>
        <w:tc>
          <w:tcPr>
            <w:tcW w:w="1495" w:type="dxa"/>
            <w:vMerge/>
            <w:vAlign w:val="center"/>
          </w:tcPr>
          <w:p w:rsidR="00E93F69" w:rsidRPr="00084DB1" w:rsidRDefault="00E93F69" w:rsidP="00084DB1"/>
        </w:tc>
      </w:tr>
      <w:tr w:rsidR="00E93F69" w:rsidRPr="00084DB1" w:rsidTr="00084DB1">
        <w:trPr>
          <w:trHeight w:val="821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学习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情况</w:t>
            </w:r>
          </w:p>
        </w:tc>
        <w:tc>
          <w:tcPr>
            <w:tcW w:w="6591" w:type="dxa"/>
            <w:gridSpan w:val="7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综合测评成绩排名：</w:t>
            </w:r>
          </w:p>
        </w:tc>
        <w:tc>
          <w:tcPr>
            <w:tcW w:w="1495" w:type="dxa"/>
            <w:vMerge/>
            <w:vAlign w:val="center"/>
          </w:tcPr>
          <w:p w:rsidR="00E93F69" w:rsidRPr="00084DB1" w:rsidRDefault="00E93F69" w:rsidP="00084DB1"/>
        </w:tc>
      </w:tr>
      <w:tr w:rsidR="00E93F69" w:rsidRPr="00084DB1" w:rsidTr="00084DB1">
        <w:trPr>
          <w:trHeight w:val="1496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曾</w:t>
            </w:r>
            <w:proofErr w:type="gramStart"/>
            <w:r w:rsidRPr="00084DB1">
              <w:rPr>
                <w:rFonts w:hint="eastAsia"/>
              </w:rPr>
              <w:t>获主要</w:t>
            </w:r>
            <w:proofErr w:type="gramEnd"/>
            <w:r w:rsidRPr="00084DB1">
              <w:rPr>
                <w:rFonts w:hint="eastAsia"/>
              </w:rPr>
              <w:t>奖励</w:t>
            </w:r>
          </w:p>
        </w:tc>
        <w:tc>
          <w:tcPr>
            <w:tcW w:w="8086" w:type="dxa"/>
            <w:gridSpan w:val="8"/>
            <w:vAlign w:val="center"/>
          </w:tcPr>
          <w:p w:rsidR="00E93F69" w:rsidRPr="00084DB1" w:rsidRDefault="00E93F69" w:rsidP="00084DB1"/>
        </w:tc>
      </w:tr>
      <w:tr w:rsidR="00E93F69" w:rsidRPr="00084DB1" w:rsidTr="00084DB1">
        <w:trPr>
          <w:trHeight w:val="3553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主要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先进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事迹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或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创业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经历</w:t>
            </w:r>
          </w:p>
        </w:tc>
        <w:tc>
          <w:tcPr>
            <w:tcW w:w="8086" w:type="dxa"/>
            <w:gridSpan w:val="8"/>
            <w:vAlign w:val="center"/>
          </w:tcPr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  <w:p w:rsidR="00E93F69" w:rsidRPr="00084DB1" w:rsidRDefault="00E93F69" w:rsidP="00084DB1"/>
        </w:tc>
      </w:tr>
      <w:tr w:rsidR="00E93F69" w:rsidRPr="00084DB1" w:rsidTr="00084DB1">
        <w:trPr>
          <w:trHeight w:val="2053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所在学院推荐意见</w:t>
            </w:r>
          </w:p>
        </w:tc>
        <w:tc>
          <w:tcPr>
            <w:tcW w:w="8086" w:type="dxa"/>
            <w:gridSpan w:val="8"/>
            <w:vAlign w:val="center"/>
          </w:tcPr>
          <w:p w:rsidR="00E93F69" w:rsidRPr="00084DB1" w:rsidRDefault="00E93F69" w:rsidP="00084DB1"/>
          <w:p w:rsidR="00E93F69" w:rsidRPr="00084DB1" w:rsidRDefault="00084DB1" w:rsidP="00084DB1">
            <w:r w:rsidRPr="00084DB1">
              <w:rPr>
                <w:rFonts w:hint="eastAsia"/>
              </w:rPr>
              <w:t>（盖章）</w:t>
            </w:r>
            <w:r w:rsidRPr="00084DB1">
              <w:rPr>
                <w:rFonts w:hint="eastAsia"/>
              </w:rPr>
              <w:t xml:space="preserve"> 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>年</w:t>
            </w:r>
            <w:r w:rsidRPr="00084DB1">
              <w:rPr>
                <w:rFonts w:hint="eastAsia"/>
              </w:rPr>
              <w:t xml:space="preserve">  </w:t>
            </w:r>
            <w:r w:rsidRPr="00084DB1">
              <w:rPr>
                <w:rFonts w:hint="eastAsia"/>
              </w:rPr>
              <w:t>月</w:t>
            </w:r>
            <w:r w:rsidRPr="00084DB1">
              <w:rPr>
                <w:rFonts w:hint="eastAsia"/>
              </w:rPr>
              <w:t xml:space="preserve">  </w:t>
            </w:r>
            <w:r w:rsidRPr="00084DB1">
              <w:rPr>
                <w:rFonts w:hint="eastAsia"/>
              </w:rPr>
              <w:t>日</w:t>
            </w:r>
          </w:p>
        </w:tc>
      </w:tr>
      <w:tr w:rsidR="00E93F69" w:rsidRPr="00084DB1" w:rsidTr="00084DB1">
        <w:trPr>
          <w:trHeight w:val="1663"/>
        </w:trPr>
        <w:tc>
          <w:tcPr>
            <w:tcW w:w="912" w:type="dxa"/>
            <w:vAlign w:val="center"/>
          </w:tcPr>
          <w:p w:rsidR="00E93F69" w:rsidRPr="00084DB1" w:rsidRDefault="00084DB1" w:rsidP="00084DB1">
            <w:r w:rsidRPr="00084DB1">
              <w:rPr>
                <w:rFonts w:hint="eastAsia"/>
              </w:rPr>
              <w:t>入园</w:t>
            </w:r>
            <w:r w:rsidRPr="00084DB1">
              <w:t>评审</w:t>
            </w:r>
            <w:r w:rsidRPr="00084DB1">
              <w:rPr>
                <w:rFonts w:hint="eastAsia"/>
              </w:rPr>
              <w:t>小组专项</w:t>
            </w:r>
            <w:r w:rsidRPr="00084DB1">
              <w:t>评审导师</w:t>
            </w:r>
            <w:r w:rsidRPr="00084DB1">
              <w:rPr>
                <w:rFonts w:hint="eastAsia"/>
              </w:rPr>
              <w:t>意见</w:t>
            </w:r>
          </w:p>
        </w:tc>
        <w:tc>
          <w:tcPr>
            <w:tcW w:w="8086" w:type="dxa"/>
            <w:gridSpan w:val="8"/>
            <w:vAlign w:val="center"/>
          </w:tcPr>
          <w:p w:rsidR="00E93F69" w:rsidRPr="00084DB1" w:rsidRDefault="00E93F69" w:rsidP="00084DB1"/>
          <w:p w:rsidR="00E93F69" w:rsidRPr="00084DB1" w:rsidRDefault="00E93F69" w:rsidP="00084DB1"/>
          <w:p w:rsidR="00E93F69" w:rsidRPr="00084DB1" w:rsidRDefault="00084DB1" w:rsidP="00084DB1">
            <w:r w:rsidRPr="00084DB1">
              <w:rPr>
                <w:rFonts w:hint="eastAsia"/>
              </w:rPr>
              <w:t>（签字）：</w:t>
            </w:r>
          </w:p>
          <w:p w:rsidR="00E93F69" w:rsidRPr="00084DB1" w:rsidRDefault="00084DB1" w:rsidP="00084DB1">
            <w:r w:rsidRPr="00084DB1">
              <w:rPr>
                <w:rFonts w:hint="eastAsia"/>
              </w:rPr>
              <w:t xml:space="preserve">                                              </w:t>
            </w:r>
            <w:r w:rsidRPr="00084DB1">
              <w:rPr>
                <w:rFonts w:hint="eastAsia"/>
              </w:rPr>
              <w:t>年</w:t>
            </w:r>
            <w:r w:rsidRPr="00084DB1">
              <w:rPr>
                <w:rFonts w:hint="eastAsia"/>
              </w:rPr>
              <w:t xml:space="preserve">  </w:t>
            </w:r>
            <w:r w:rsidRPr="00084DB1">
              <w:rPr>
                <w:rFonts w:hint="eastAsia"/>
              </w:rPr>
              <w:t>月</w:t>
            </w:r>
            <w:r w:rsidRPr="00084DB1">
              <w:rPr>
                <w:rFonts w:hint="eastAsia"/>
              </w:rPr>
              <w:t xml:space="preserve">  </w:t>
            </w:r>
            <w:r w:rsidRPr="00084DB1">
              <w:rPr>
                <w:rFonts w:hint="eastAsia"/>
              </w:rPr>
              <w:t>日</w:t>
            </w:r>
          </w:p>
        </w:tc>
      </w:tr>
    </w:tbl>
    <w:p w:rsidR="00E93F69" w:rsidRDefault="00084DB1">
      <w:r>
        <w:rPr>
          <w:rFonts w:hint="eastAsia"/>
        </w:rPr>
        <w:t>（注：主要先进事迹或创业经历可另附。）</w:t>
      </w:r>
    </w:p>
    <w:sectPr w:rsidR="00E9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5A4C36"/>
    <w:rsid w:val="000741E1"/>
    <w:rsid w:val="00084DB1"/>
    <w:rsid w:val="00111C10"/>
    <w:rsid w:val="00151ADA"/>
    <w:rsid w:val="003D276D"/>
    <w:rsid w:val="00496F83"/>
    <w:rsid w:val="004B1F4C"/>
    <w:rsid w:val="004F6CF8"/>
    <w:rsid w:val="005A4DA2"/>
    <w:rsid w:val="005B7484"/>
    <w:rsid w:val="00603D4E"/>
    <w:rsid w:val="00607F8D"/>
    <w:rsid w:val="00655EEE"/>
    <w:rsid w:val="00785A74"/>
    <w:rsid w:val="00830793"/>
    <w:rsid w:val="00852F66"/>
    <w:rsid w:val="00891ECC"/>
    <w:rsid w:val="00B35CC3"/>
    <w:rsid w:val="00CF4DA8"/>
    <w:rsid w:val="00D56313"/>
    <w:rsid w:val="00DA540D"/>
    <w:rsid w:val="00E93F69"/>
    <w:rsid w:val="17463D63"/>
    <w:rsid w:val="65425F9E"/>
    <w:rsid w:val="6B484300"/>
    <w:rsid w:val="6D535020"/>
    <w:rsid w:val="745A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DC6806-F4A6-4D1E-9767-2F2A67CF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Home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不知道人1401259966</dc:creator>
  <cp:lastModifiedBy>张亮【招生与职业发展中心】</cp:lastModifiedBy>
  <cp:revision>16</cp:revision>
  <cp:lastPrinted>2020-10-29T08:19:00Z</cp:lastPrinted>
  <dcterms:created xsi:type="dcterms:W3CDTF">2018-06-19T09:06:00Z</dcterms:created>
  <dcterms:modified xsi:type="dcterms:W3CDTF">2020-11-02T04:28:00Z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