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云南财经大学处级干部兼职承诺书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本人已认真阅读《云南财经大学处级干部在社会组织、企业兼职管理办法（试行）》，并承诺在兼职期间严格要求自己，自觉遵守中央、省委及学校兼职管理相关规定，并做到以下几点：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一、自觉遵守国家法律法规。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二、</w:t>
      </w:r>
      <w:r>
        <w:rPr>
          <w:rFonts w:hint="eastAsia" w:ascii="Times New Roman" w:hAnsi="Times New Roman" w:eastAsia="仿宋" w:cs="仿宋"/>
          <w:spacing w:val="-16"/>
          <w:sz w:val="32"/>
          <w:szCs w:val="32"/>
        </w:rPr>
        <w:t>不泄露本单位技术秘密，不损害或侵占单位合法权益。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三、兼职期间不影响在校的各项本职工作，保质保量完成学校教学科研、管理服务、人才培养等工作。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四、在兼职工作期间，人身财产安全由个人承担。</w:t>
      </w:r>
    </w:p>
    <w:p>
      <w:pPr>
        <w:spacing w:line="600" w:lineRule="exact"/>
        <w:ind w:right="840" w:firstLine="5120" w:firstLineChars="16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right="840" w:firstLine="5120" w:firstLineChars="16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right="840" w:firstLine="5120" w:firstLineChars="16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承诺人签字：</w:t>
      </w:r>
    </w:p>
    <w:p>
      <w:pPr>
        <w:widowControl/>
        <w:spacing w:line="600" w:lineRule="exact"/>
        <w:ind w:left="-279" w:leftChars="-133" w:right="-313" w:rightChars="-149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ind w:left="-279" w:leftChars="-133" w:right="-313" w:rightChars="-149"/>
        <w:jc w:val="righ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>
      <w:pPr>
        <w:spacing w:line="600" w:lineRule="exact"/>
        <w:ind w:firstLine="627" w:firstLineChars="196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3E"/>
    <w:rsid w:val="00380CDB"/>
    <w:rsid w:val="00431BF4"/>
    <w:rsid w:val="004C3FDC"/>
    <w:rsid w:val="00626481"/>
    <w:rsid w:val="00652361"/>
    <w:rsid w:val="006A2859"/>
    <w:rsid w:val="006A70C7"/>
    <w:rsid w:val="007A7963"/>
    <w:rsid w:val="007D28E1"/>
    <w:rsid w:val="008102C2"/>
    <w:rsid w:val="00962565"/>
    <w:rsid w:val="009A057A"/>
    <w:rsid w:val="009D3DCC"/>
    <w:rsid w:val="00A51621"/>
    <w:rsid w:val="00AA2F51"/>
    <w:rsid w:val="00AB2ADC"/>
    <w:rsid w:val="00B20B67"/>
    <w:rsid w:val="00B22E59"/>
    <w:rsid w:val="00BB567C"/>
    <w:rsid w:val="00D1472C"/>
    <w:rsid w:val="00D3049C"/>
    <w:rsid w:val="00DE32A9"/>
    <w:rsid w:val="00FB2A3E"/>
    <w:rsid w:val="00FF6E2D"/>
    <w:rsid w:val="413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35</Words>
  <Characters>203</Characters>
  <Lines>0</Lines>
  <Paragraphs>0</Paragraphs>
  <TotalTime>5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2019-03-05T14:09:00Z</dcterms:created>
  <dc:creator>lenovo</dc:creator>
  <cp:lastModifiedBy>刘继发</cp:lastModifiedBy>
  <dcterms:modified xsi:type="dcterms:W3CDTF">2019-03-25T01:47:32Z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