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58" w:rsidRDefault="00C334B4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云南财经大学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学生宿舍调整申请表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51"/>
        <w:gridCol w:w="1465"/>
        <w:gridCol w:w="736"/>
        <w:gridCol w:w="604"/>
        <w:gridCol w:w="864"/>
        <w:gridCol w:w="636"/>
        <w:gridCol w:w="281"/>
        <w:gridCol w:w="919"/>
        <w:gridCol w:w="1214"/>
        <w:gridCol w:w="1171"/>
      </w:tblGrid>
      <w:tr w:rsidR="00A24058">
        <w:trPr>
          <w:trHeight w:val="483"/>
        </w:trPr>
        <w:tc>
          <w:tcPr>
            <w:tcW w:w="917" w:type="dxa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36" w:type="dxa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3304" w:type="dxa"/>
            <w:gridSpan w:val="3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24058">
        <w:trPr>
          <w:trHeight w:val="466"/>
        </w:trPr>
        <w:tc>
          <w:tcPr>
            <w:tcW w:w="917" w:type="dxa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016" w:type="dxa"/>
            <w:gridSpan w:val="2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36" w:type="dxa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3304" w:type="dxa"/>
            <w:gridSpan w:val="5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14" w:type="dxa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毕业年份</w:t>
            </w:r>
          </w:p>
        </w:tc>
        <w:tc>
          <w:tcPr>
            <w:tcW w:w="1171" w:type="dxa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24058">
        <w:trPr>
          <w:trHeight w:val="484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宿舍</w:t>
            </w:r>
          </w:p>
        </w:tc>
        <w:tc>
          <w:tcPr>
            <w:tcW w:w="4305" w:type="dxa"/>
            <w:gridSpan w:val="5"/>
            <w:vAlign w:val="center"/>
          </w:tcPr>
          <w:p w:rsidR="00A24058" w:rsidRDefault="00C334B4">
            <w:pPr>
              <w:spacing w:line="460" w:lineRule="exact"/>
              <w:ind w:firstLineChars="150" w:firstLine="33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宿舍</w:t>
            </w:r>
          </w:p>
        </w:tc>
        <w:tc>
          <w:tcPr>
            <w:tcW w:w="1200" w:type="dxa"/>
            <w:gridSpan w:val="2"/>
            <w:vAlign w:val="center"/>
          </w:tcPr>
          <w:p w:rsidR="00A24058" w:rsidRDefault="00C334B4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 w:rsidR="00A24058" w:rsidRDefault="00A24058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24058">
        <w:trPr>
          <w:trHeight w:val="3065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spacing w:afterLines="50" w:after="156"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申请调整宿舍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原由</w:t>
            </w:r>
          </w:p>
        </w:tc>
        <w:tc>
          <w:tcPr>
            <w:tcW w:w="7890" w:type="dxa"/>
            <w:gridSpan w:val="9"/>
            <w:vAlign w:val="center"/>
          </w:tcPr>
          <w:p w:rsidR="00A24058" w:rsidRDefault="00A24058">
            <w:pPr>
              <w:spacing w:line="240" w:lineRule="exact"/>
              <w:ind w:right="4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360" w:lineRule="auto"/>
              <w:ind w:right="482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360" w:lineRule="auto"/>
              <w:ind w:right="482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C334B4">
            <w:pPr>
              <w:spacing w:line="360" w:lineRule="auto"/>
              <w:ind w:right="482" w:firstLineChars="950" w:firstLine="228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学生本人签名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（手写）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：</w:t>
            </w:r>
          </w:p>
          <w:p w:rsidR="00A24058" w:rsidRDefault="00C334B4">
            <w:pPr>
              <w:spacing w:line="360" w:lineRule="auto"/>
              <w:ind w:right="482" w:firstLineChars="950" w:firstLine="22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24058">
        <w:trPr>
          <w:trHeight w:val="2231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tabs>
                <w:tab w:val="left" w:pos="432"/>
              </w:tabs>
              <w:spacing w:line="460" w:lineRule="exact"/>
              <w:ind w:right="16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班主任意见</w:t>
            </w:r>
          </w:p>
        </w:tc>
        <w:tc>
          <w:tcPr>
            <w:tcW w:w="7890" w:type="dxa"/>
            <w:gridSpan w:val="9"/>
            <w:vAlign w:val="center"/>
          </w:tcPr>
          <w:p w:rsidR="00A24058" w:rsidRDefault="00A24058">
            <w:pPr>
              <w:spacing w:afterLines="50" w:after="156" w:line="240" w:lineRule="exact"/>
              <w:ind w:right="482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afterLines="50" w:after="156" w:line="240" w:lineRule="exact"/>
              <w:ind w:right="482" w:firstLineChars="850" w:firstLine="187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afterLines="50" w:after="156" w:line="240" w:lineRule="exact"/>
              <w:ind w:right="482" w:firstLineChars="850" w:firstLine="187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</w:p>
          <w:p w:rsidR="00A24058" w:rsidRDefault="00C334B4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）：</w:t>
            </w:r>
          </w:p>
          <w:p w:rsidR="00A24058" w:rsidRDefault="00C334B4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24058">
        <w:trPr>
          <w:trHeight w:val="2349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学院意见</w:t>
            </w:r>
          </w:p>
        </w:tc>
        <w:tc>
          <w:tcPr>
            <w:tcW w:w="7890" w:type="dxa"/>
            <w:gridSpan w:val="9"/>
            <w:vAlign w:val="center"/>
          </w:tcPr>
          <w:p w:rsidR="00A24058" w:rsidRDefault="00A24058">
            <w:pPr>
              <w:spacing w:line="240" w:lineRule="exact"/>
              <w:ind w:right="482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Pr="00E30CBD" w:rsidRDefault="00E30CBD" w:rsidP="00E30CBD">
            <w:pPr>
              <w:spacing w:line="240" w:lineRule="exact"/>
              <w:ind w:right="480"/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</w:pPr>
            <w:bookmarkStart w:id="0" w:name="_GoBack"/>
            <w:r w:rsidRPr="00E30CBD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411办公室</w:t>
            </w:r>
            <w:r w:rsidRPr="00E30CBD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签字</w:t>
            </w:r>
            <w:r w:rsidRPr="00E30CBD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后</w:t>
            </w:r>
            <w:r w:rsidRPr="00E30CBD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，</w:t>
            </w:r>
            <w:r w:rsidRPr="00E30CBD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415办公室</w:t>
            </w:r>
            <w:r w:rsidRPr="00E30CBD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盖院</w:t>
            </w:r>
            <w:r w:rsidRPr="00E30CBD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章</w:t>
            </w:r>
          </w:p>
          <w:bookmarkEnd w:id="0"/>
          <w:p w:rsidR="00A24058" w:rsidRDefault="00A24058">
            <w:pPr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</w:p>
          <w:p w:rsidR="00A24058" w:rsidRDefault="00C334B4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签名（盖章）：</w:t>
            </w:r>
          </w:p>
          <w:p w:rsidR="00A24058" w:rsidRDefault="00C334B4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24058">
        <w:trPr>
          <w:trHeight w:val="2195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学生公寓管理中心意见</w:t>
            </w:r>
          </w:p>
        </w:tc>
        <w:tc>
          <w:tcPr>
            <w:tcW w:w="7890" w:type="dxa"/>
            <w:gridSpan w:val="9"/>
            <w:vAlign w:val="center"/>
          </w:tcPr>
          <w:p w:rsidR="00A24058" w:rsidRDefault="00A24058">
            <w:pPr>
              <w:spacing w:line="360" w:lineRule="auto"/>
              <w:ind w:right="482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A24058">
            <w:pPr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24058" w:rsidRDefault="00C334B4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签名（盖章）：</w:t>
            </w:r>
          </w:p>
          <w:p w:rsidR="00A24058" w:rsidRDefault="00C334B4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24058">
        <w:trPr>
          <w:trHeight w:val="925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调整栋别及房间号</w:t>
            </w:r>
          </w:p>
        </w:tc>
        <w:tc>
          <w:tcPr>
            <w:tcW w:w="7890" w:type="dxa"/>
            <w:gridSpan w:val="9"/>
            <w:vAlign w:val="center"/>
          </w:tcPr>
          <w:p w:rsidR="00A24058" w:rsidRDefault="00C334B4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400" w:firstLine="96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宿舍</w:t>
            </w:r>
          </w:p>
        </w:tc>
      </w:tr>
      <w:tr w:rsidR="00A24058">
        <w:trPr>
          <w:trHeight w:val="935"/>
        </w:trPr>
        <w:tc>
          <w:tcPr>
            <w:tcW w:w="1468" w:type="dxa"/>
            <w:gridSpan w:val="2"/>
            <w:vAlign w:val="center"/>
          </w:tcPr>
          <w:p w:rsidR="00A24058" w:rsidRDefault="00C334B4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入住钥匙领取时间</w:t>
            </w:r>
          </w:p>
        </w:tc>
        <w:tc>
          <w:tcPr>
            <w:tcW w:w="2805" w:type="dxa"/>
            <w:gridSpan w:val="3"/>
            <w:vAlign w:val="center"/>
          </w:tcPr>
          <w:p w:rsidR="00A24058" w:rsidRDefault="00A24058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24058" w:rsidRDefault="00C334B4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楼栋经办人</w:t>
            </w:r>
          </w:p>
        </w:tc>
        <w:tc>
          <w:tcPr>
            <w:tcW w:w="3304" w:type="dxa"/>
            <w:gridSpan w:val="3"/>
            <w:vAlign w:val="center"/>
          </w:tcPr>
          <w:p w:rsidR="00A24058" w:rsidRDefault="00A24058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</w:tbl>
    <w:p w:rsidR="00A24058" w:rsidRDefault="00C334B4">
      <w:pPr>
        <w:spacing w:beforeLines="50" w:before="156" w:line="460" w:lineRule="exact"/>
        <w:ind w:right="1348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注：</w:t>
      </w:r>
      <w:r>
        <w:rPr>
          <w:rFonts w:ascii="黑体" w:eastAsia="黑体" w:hAnsi="黑体" w:cs="黑体" w:hint="eastAsia"/>
          <w:szCs w:val="21"/>
        </w:rPr>
        <w:t>1.</w:t>
      </w:r>
      <w:r>
        <w:rPr>
          <w:rFonts w:ascii="黑体" w:eastAsia="黑体" w:hAnsi="黑体" w:cs="黑体" w:hint="eastAsia"/>
          <w:szCs w:val="21"/>
        </w:rPr>
        <w:t>本表一式两份，学院、学生公寓中心各一份；办理地址：南院秋实楼</w:t>
      </w:r>
      <w:r>
        <w:rPr>
          <w:rFonts w:ascii="黑体" w:eastAsia="黑体" w:hAnsi="黑体" w:cs="黑体" w:hint="eastAsia"/>
          <w:szCs w:val="21"/>
        </w:rPr>
        <w:t>217</w:t>
      </w:r>
      <w:r>
        <w:rPr>
          <w:rFonts w:ascii="黑体" w:eastAsia="黑体" w:hAnsi="黑体" w:cs="黑体" w:hint="eastAsia"/>
          <w:szCs w:val="21"/>
        </w:rPr>
        <w:t>办公室。</w:t>
      </w:r>
    </w:p>
    <w:sectPr w:rsidR="00A24058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4B4" w:rsidRDefault="00C334B4"/>
  </w:endnote>
  <w:endnote w:type="continuationSeparator" w:id="0">
    <w:p w:rsidR="00C334B4" w:rsidRDefault="00C334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4B4" w:rsidRDefault="00C334B4"/>
  </w:footnote>
  <w:footnote w:type="continuationSeparator" w:id="0">
    <w:p w:rsidR="00C334B4" w:rsidRDefault="00C334B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C3D80"/>
    <w:rsid w:val="00110320"/>
    <w:rsid w:val="001274A5"/>
    <w:rsid w:val="008616AA"/>
    <w:rsid w:val="00A24058"/>
    <w:rsid w:val="00C334B4"/>
    <w:rsid w:val="00E30CBD"/>
    <w:rsid w:val="0DDE4E26"/>
    <w:rsid w:val="0E920920"/>
    <w:rsid w:val="0F35783B"/>
    <w:rsid w:val="14BE250B"/>
    <w:rsid w:val="1AA927EF"/>
    <w:rsid w:val="1B88505A"/>
    <w:rsid w:val="1E101A87"/>
    <w:rsid w:val="260844BD"/>
    <w:rsid w:val="27C851C5"/>
    <w:rsid w:val="2805682E"/>
    <w:rsid w:val="2B5B04C8"/>
    <w:rsid w:val="2BFC3D80"/>
    <w:rsid w:val="330E26CF"/>
    <w:rsid w:val="363F281B"/>
    <w:rsid w:val="3C1E3F9C"/>
    <w:rsid w:val="448A561A"/>
    <w:rsid w:val="459322F1"/>
    <w:rsid w:val="473E6BB6"/>
    <w:rsid w:val="59850727"/>
    <w:rsid w:val="5A066A71"/>
    <w:rsid w:val="5A5124A5"/>
    <w:rsid w:val="5A6C35E2"/>
    <w:rsid w:val="5F445EDE"/>
    <w:rsid w:val="60D92F26"/>
    <w:rsid w:val="6CA63896"/>
    <w:rsid w:val="79A570C9"/>
    <w:rsid w:val="7F06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D3E17"/>
  <w15:docId w15:val="{64433135-6AA4-48EE-807B-FF4DD360E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8abd1ab6c26787d614742b8814351b3\&#22823;&#23398;&#29983;&#23487;&#33293;&#35843;&#2597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大学生宿舍调整申请表.doc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龙银才</dc:creator>
  <cp:lastModifiedBy>411-4</cp:lastModifiedBy>
  <cp:revision>2</cp:revision>
  <cp:lastPrinted>2020-10-19T08:10:00Z</cp:lastPrinted>
  <dcterms:created xsi:type="dcterms:W3CDTF">2022-10-25T06:55:00Z</dcterms:created>
  <dcterms:modified xsi:type="dcterms:W3CDTF">2022-10-25T06:55:00Z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