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E4F" w:rsidRDefault="00E42DCC">
      <w:pPr>
        <w:spacing w:line="460" w:lineRule="exact"/>
        <w:jc w:val="center"/>
        <w:rPr>
          <w:rFonts w:ascii="方正小标宋_GBK" w:eastAsia="方正小标宋_GBK" w:hAnsi="方正小标宋_GBK" w:cs="方正小标宋_GBK"/>
          <w:bCs/>
          <w:sz w:val="36"/>
          <w:szCs w:val="36"/>
        </w:rPr>
      </w:pP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云南财经大学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学生宿舍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退宿</w:t>
      </w:r>
      <w:r>
        <w:rPr>
          <w:rFonts w:ascii="方正小标宋_GBK" w:eastAsia="方正小标宋_GBK" w:hAnsi="方正小标宋_GBK" w:cs="方正小标宋_GBK" w:hint="eastAsia"/>
          <w:bCs/>
          <w:sz w:val="36"/>
          <w:szCs w:val="36"/>
        </w:rPr>
        <w:t>申请表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7"/>
        <w:gridCol w:w="551"/>
        <w:gridCol w:w="1465"/>
        <w:gridCol w:w="736"/>
        <w:gridCol w:w="604"/>
        <w:gridCol w:w="864"/>
        <w:gridCol w:w="636"/>
        <w:gridCol w:w="281"/>
        <w:gridCol w:w="919"/>
        <w:gridCol w:w="1214"/>
        <w:gridCol w:w="1171"/>
      </w:tblGrid>
      <w:tr w:rsidR="00AE1E4F">
        <w:trPr>
          <w:trHeight w:val="628"/>
        </w:trPr>
        <w:tc>
          <w:tcPr>
            <w:tcW w:w="917" w:type="dxa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016" w:type="dxa"/>
            <w:gridSpan w:val="2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36" w:type="dxa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917" w:type="dxa"/>
            <w:gridSpan w:val="2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学号</w:t>
            </w:r>
          </w:p>
        </w:tc>
        <w:tc>
          <w:tcPr>
            <w:tcW w:w="3304" w:type="dxa"/>
            <w:gridSpan w:val="3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E1E4F">
        <w:trPr>
          <w:trHeight w:val="611"/>
        </w:trPr>
        <w:tc>
          <w:tcPr>
            <w:tcW w:w="917" w:type="dxa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</w:t>
            </w:r>
          </w:p>
        </w:tc>
        <w:tc>
          <w:tcPr>
            <w:tcW w:w="2016" w:type="dxa"/>
            <w:gridSpan w:val="2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736" w:type="dxa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班级</w:t>
            </w:r>
          </w:p>
        </w:tc>
        <w:tc>
          <w:tcPr>
            <w:tcW w:w="3304" w:type="dxa"/>
            <w:gridSpan w:val="5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  <w:tc>
          <w:tcPr>
            <w:tcW w:w="1214" w:type="dxa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毕业年份</w:t>
            </w:r>
          </w:p>
        </w:tc>
        <w:tc>
          <w:tcPr>
            <w:tcW w:w="1171" w:type="dxa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E1E4F">
        <w:trPr>
          <w:trHeight w:val="689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现住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宿舍</w:t>
            </w:r>
          </w:p>
        </w:tc>
        <w:tc>
          <w:tcPr>
            <w:tcW w:w="4305" w:type="dxa"/>
            <w:gridSpan w:val="5"/>
            <w:vAlign w:val="center"/>
          </w:tcPr>
          <w:p w:rsidR="00AE1E4F" w:rsidRDefault="00E42DCC">
            <w:pPr>
              <w:spacing w:line="460" w:lineRule="exact"/>
              <w:ind w:firstLineChars="150" w:firstLine="330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 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栋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楼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2"/>
                <w:szCs w:val="21"/>
              </w:rPr>
              <w:t>宿舍</w:t>
            </w:r>
          </w:p>
        </w:tc>
        <w:tc>
          <w:tcPr>
            <w:tcW w:w="1200" w:type="dxa"/>
            <w:gridSpan w:val="2"/>
            <w:vAlign w:val="center"/>
          </w:tcPr>
          <w:p w:rsidR="00AE1E4F" w:rsidRDefault="00E42DCC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385" w:type="dxa"/>
            <w:gridSpan w:val="2"/>
            <w:vAlign w:val="center"/>
          </w:tcPr>
          <w:p w:rsidR="00AE1E4F" w:rsidRDefault="00AE1E4F">
            <w:pPr>
              <w:spacing w:line="460" w:lineRule="exact"/>
              <w:jc w:val="center"/>
              <w:rPr>
                <w:rFonts w:asciiTheme="minorEastAsia" w:eastAsiaTheme="minorEastAsia" w:hAnsiTheme="minorEastAsia" w:cstheme="minorEastAsia"/>
              </w:rPr>
            </w:pPr>
          </w:p>
        </w:tc>
      </w:tr>
      <w:tr w:rsidR="00AE1E4F">
        <w:trPr>
          <w:trHeight w:val="3065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spacing w:afterLines="50" w:after="156"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申请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退宿</w:t>
            </w:r>
          </w:p>
          <w:p w:rsidR="00AE1E4F" w:rsidRDefault="00E42DCC">
            <w:pPr>
              <w:spacing w:afterLines="50" w:after="156" w:line="460" w:lineRule="exact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原由</w:t>
            </w:r>
          </w:p>
        </w:tc>
        <w:tc>
          <w:tcPr>
            <w:tcW w:w="7890" w:type="dxa"/>
            <w:gridSpan w:val="9"/>
            <w:vAlign w:val="center"/>
          </w:tcPr>
          <w:p w:rsidR="00AE1E4F" w:rsidRDefault="00AE1E4F">
            <w:pPr>
              <w:spacing w:line="240" w:lineRule="exact"/>
              <w:ind w:right="4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240" w:lineRule="exact"/>
              <w:ind w:right="480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360" w:lineRule="auto"/>
              <w:ind w:right="482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360" w:lineRule="auto"/>
              <w:ind w:right="482" w:firstLineChars="950" w:firstLine="209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E42DCC">
            <w:pPr>
              <w:spacing w:line="360" w:lineRule="auto"/>
              <w:ind w:right="482" w:firstLineChars="950" w:firstLine="228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学生本人签名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（手写）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：</w:t>
            </w:r>
          </w:p>
          <w:p w:rsidR="00AE1E4F" w:rsidRDefault="00E42DCC">
            <w:pPr>
              <w:spacing w:line="360" w:lineRule="auto"/>
              <w:ind w:right="482" w:firstLineChars="950" w:firstLine="22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E1E4F">
        <w:trPr>
          <w:trHeight w:val="2231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tabs>
                <w:tab w:val="left" w:pos="432"/>
              </w:tabs>
              <w:spacing w:line="460" w:lineRule="exact"/>
              <w:ind w:right="160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辅导员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/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班主任意见</w:t>
            </w:r>
          </w:p>
        </w:tc>
        <w:tc>
          <w:tcPr>
            <w:tcW w:w="7890" w:type="dxa"/>
            <w:gridSpan w:val="9"/>
            <w:vAlign w:val="center"/>
          </w:tcPr>
          <w:p w:rsidR="00AE1E4F" w:rsidRDefault="00AE1E4F">
            <w:pPr>
              <w:spacing w:afterLines="50" w:after="156" w:line="240" w:lineRule="exact"/>
              <w:ind w:right="482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afterLines="50" w:after="156" w:line="240" w:lineRule="exact"/>
              <w:ind w:right="482" w:firstLineChars="850" w:firstLine="187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afterLines="50" w:after="156" w:line="240" w:lineRule="exact"/>
              <w:ind w:right="482" w:firstLineChars="850" w:firstLine="187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</w:p>
          <w:p w:rsidR="00AE1E4F" w:rsidRDefault="00E42DCC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）：</w:t>
            </w:r>
          </w:p>
          <w:p w:rsidR="00AE1E4F" w:rsidRDefault="00E42DCC">
            <w:pPr>
              <w:spacing w:afterLines="50" w:after="156" w:line="240" w:lineRule="exact"/>
              <w:ind w:right="482" w:firstLineChars="850" w:firstLine="204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E1E4F">
        <w:trPr>
          <w:trHeight w:val="2349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学院意见</w:t>
            </w:r>
          </w:p>
        </w:tc>
        <w:tc>
          <w:tcPr>
            <w:tcW w:w="7890" w:type="dxa"/>
            <w:gridSpan w:val="9"/>
            <w:vAlign w:val="center"/>
          </w:tcPr>
          <w:p w:rsidR="00AE1E4F" w:rsidRPr="00285088" w:rsidRDefault="00285088" w:rsidP="00285088">
            <w:pPr>
              <w:spacing w:line="240" w:lineRule="exact"/>
              <w:ind w:right="480"/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</w:pPr>
            <w:r w:rsidRPr="00285088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411办公室</w:t>
            </w:r>
            <w:r w:rsidRPr="00285088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签字，</w:t>
            </w:r>
            <w:r w:rsidRPr="00285088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415办公室</w:t>
            </w:r>
            <w:r w:rsidRPr="00285088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盖章</w:t>
            </w:r>
          </w:p>
          <w:p w:rsidR="00AE1E4F" w:rsidRDefault="00AE1E4F">
            <w:pPr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</w:p>
          <w:p w:rsidR="00AE1E4F" w:rsidRDefault="00E42DCC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签名（盖章）：</w:t>
            </w:r>
          </w:p>
          <w:p w:rsidR="00AE1E4F" w:rsidRDefault="00E42DCC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E1E4F">
        <w:trPr>
          <w:trHeight w:val="2435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学生公寓管理中心意见</w:t>
            </w:r>
          </w:p>
        </w:tc>
        <w:tc>
          <w:tcPr>
            <w:tcW w:w="7890" w:type="dxa"/>
            <w:gridSpan w:val="9"/>
            <w:vAlign w:val="center"/>
          </w:tcPr>
          <w:p w:rsidR="00AE1E4F" w:rsidRPr="00285088" w:rsidRDefault="00285088" w:rsidP="00285088">
            <w:pPr>
              <w:spacing w:line="360" w:lineRule="auto"/>
              <w:ind w:right="482"/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</w:pPr>
            <w:r w:rsidRPr="00285088">
              <w:rPr>
                <w:rFonts w:asciiTheme="minorEastAsia" w:eastAsiaTheme="minorEastAsia" w:hAnsiTheme="minorEastAsia" w:cstheme="minorEastAsia" w:hint="eastAsia"/>
                <w:color w:val="FF0000"/>
                <w:sz w:val="22"/>
              </w:rPr>
              <w:t>秋实楼218签字</w:t>
            </w:r>
            <w:r w:rsidRPr="00285088">
              <w:rPr>
                <w:rFonts w:asciiTheme="minorEastAsia" w:eastAsiaTheme="minorEastAsia" w:hAnsiTheme="minorEastAsia" w:cstheme="minorEastAsia"/>
                <w:color w:val="FF0000"/>
                <w:sz w:val="22"/>
              </w:rPr>
              <w:t>盖章</w:t>
            </w:r>
          </w:p>
          <w:p w:rsidR="00AE1E4F" w:rsidRDefault="00AE1E4F">
            <w:pPr>
              <w:spacing w:line="360" w:lineRule="auto"/>
              <w:ind w:right="482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AE1E4F">
            <w:pPr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  <w:p w:rsidR="00AE1E4F" w:rsidRDefault="00E42DCC">
            <w:pPr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4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签名（盖章）：</w:t>
            </w:r>
          </w:p>
          <w:p w:rsidR="00AE1E4F" w:rsidRDefault="00E42DCC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216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年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月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 xml:space="preserve">     </w:t>
            </w:r>
            <w:r>
              <w:rPr>
                <w:rFonts w:asciiTheme="minorEastAsia" w:eastAsiaTheme="minorEastAsia" w:hAnsiTheme="minorEastAsia" w:cstheme="minorEastAsia" w:hint="eastAsia"/>
                <w:sz w:val="24"/>
                <w:szCs w:val="21"/>
              </w:rPr>
              <w:t>日</w:t>
            </w:r>
          </w:p>
        </w:tc>
      </w:tr>
      <w:tr w:rsidR="00AE1E4F">
        <w:trPr>
          <w:trHeight w:val="935"/>
        </w:trPr>
        <w:tc>
          <w:tcPr>
            <w:tcW w:w="1468" w:type="dxa"/>
            <w:gridSpan w:val="2"/>
            <w:vAlign w:val="center"/>
          </w:tcPr>
          <w:p w:rsidR="00AE1E4F" w:rsidRDefault="00E42DCC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钥匙退还时间</w:t>
            </w:r>
          </w:p>
        </w:tc>
        <w:tc>
          <w:tcPr>
            <w:tcW w:w="2805" w:type="dxa"/>
            <w:gridSpan w:val="3"/>
            <w:vAlign w:val="center"/>
          </w:tcPr>
          <w:p w:rsidR="00AE1E4F" w:rsidRDefault="00AE1E4F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</w:p>
        </w:tc>
        <w:tc>
          <w:tcPr>
            <w:tcW w:w="1781" w:type="dxa"/>
            <w:gridSpan w:val="3"/>
            <w:vAlign w:val="center"/>
          </w:tcPr>
          <w:p w:rsidR="00AE1E4F" w:rsidRDefault="00E42DCC">
            <w:pPr>
              <w:tabs>
                <w:tab w:val="left" w:pos="592"/>
              </w:tabs>
              <w:spacing w:line="460" w:lineRule="exact"/>
              <w:ind w:right="159"/>
              <w:jc w:val="center"/>
              <w:rPr>
                <w:rFonts w:asciiTheme="minorEastAsia" w:eastAsiaTheme="minorEastAsia" w:hAnsiTheme="minorEastAsia" w:cs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楼栋经办人</w:t>
            </w:r>
          </w:p>
        </w:tc>
        <w:tc>
          <w:tcPr>
            <w:tcW w:w="3304" w:type="dxa"/>
            <w:gridSpan w:val="3"/>
            <w:vAlign w:val="center"/>
          </w:tcPr>
          <w:p w:rsidR="00AE1E4F" w:rsidRDefault="00AE1E4F">
            <w:pPr>
              <w:tabs>
                <w:tab w:val="left" w:pos="4212"/>
                <w:tab w:val="left" w:pos="4422"/>
              </w:tabs>
              <w:spacing w:line="360" w:lineRule="auto"/>
              <w:ind w:right="482" w:firstLineChars="900" w:firstLine="1980"/>
              <w:jc w:val="center"/>
              <w:rPr>
                <w:rFonts w:asciiTheme="minorEastAsia" w:eastAsiaTheme="minorEastAsia" w:hAnsiTheme="minorEastAsia" w:cstheme="minorEastAsia"/>
                <w:sz w:val="22"/>
              </w:rPr>
            </w:pPr>
          </w:p>
        </w:tc>
      </w:tr>
    </w:tbl>
    <w:p w:rsidR="00AE1E4F" w:rsidRDefault="00E42DCC">
      <w:pPr>
        <w:spacing w:beforeLines="50" w:before="156" w:line="460" w:lineRule="exact"/>
        <w:ind w:right="1348"/>
        <w:rPr>
          <w:rFonts w:asciiTheme="minorEastAsia" w:eastAsiaTheme="minorEastAsia" w:hAnsiTheme="minorEastAsia" w:cstheme="minorEastAsia"/>
          <w:szCs w:val="21"/>
        </w:rPr>
      </w:pPr>
      <w:r>
        <w:rPr>
          <w:rFonts w:ascii="黑体" w:eastAsia="黑体" w:hAnsi="黑体" w:cs="黑体" w:hint="eastAsia"/>
          <w:szCs w:val="21"/>
        </w:rPr>
        <w:t>注：</w:t>
      </w:r>
      <w:r>
        <w:rPr>
          <w:rFonts w:ascii="黑体" w:eastAsia="黑体" w:hAnsi="黑体" w:cs="黑体" w:hint="eastAsia"/>
          <w:szCs w:val="21"/>
        </w:rPr>
        <w:t>1.</w:t>
      </w:r>
      <w:r>
        <w:rPr>
          <w:rFonts w:ascii="黑体" w:eastAsia="黑体" w:hAnsi="黑体" w:cs="黑体" w:hint="eastAsia"/>
          <w:szCs w:val="21"/>
        </w:rPr>
        <w:t>本表一式</w:t>
      </w:r>
      <w:bookmarkStart w:id="0" w:name="_GoBack"/>
      <w:r w:rsidRPr="00285088">
        <w:rPr>
          <w:rFonts w:ascii="黑体" w:eastAsia="黑体" w:hAnsi="黑体" w:cs="黑体" w:hint="eastAsia"/>
          <w:color w:val="FF0000"/>
          <w:szCs w:val="21"/>
        </w:rPr>
        <w:t>两份</w:t>
      </w:r>
      <w:bookmarkEnd w:id="0"/>
      <w:r>
        <w:rPr>
          <w:rFonts w:ascii="黑体" w:eastAsia="黑体" w:hAnsi="黑体" w:cs="黑体" w:hint="eastAsia"/>
          <w:szCs w:val="21"/>
        </w:rPr>
        <w:t>，学院、学生公寓中心各一份；办理地址：南院秋实楼</w:t>
      </w:r>
      <w:r>
        <w:rPr>
          <w:rFonts w:ascii="黑体" w:eastAsia="黑体" w:hAnsi="黑体" w:cs="黑体" w:hint="eastAsia"/>
          <w:szCs w:val="21"/>
        </w:rPr>
        <w:t>21</w:t>
      </w:r>
      <w:r w:rsidR="00285088">
        <w:rPr>
          <w:rFonts w:ascii="黑体" w:eastAsia="黑体" w:hAnsi="黑体" w:cs="黑体"/>
          <w:szCs w:val="21"/>
        </w:rPr>
        <w:t>8</w:t>
      </w:r>
      <w:r>
        <w:rPr>
          <w:rFonts w:ascii="黑体" w:eastAsia="黑体" w:hAnsi="黑体" w:cs="黑体" w:hint="eastAsia"/>
          <w:szCs w:val="21"/>
        </w:rPr>
        <w:t>办公室</w:t>
      </w:r>
    </w:p>
    <w:sectPr w:rsidR="00AE1E4F">
      <w:pgSz w:w="11906" w:h="16838"/>
      <w:pgMar w:top="1134" w:right="1304" w:bottom="1134" w:left="130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2DCC" w:rsidRDefault="00E42DCC" w:rsidP="00285088">
      <w:r>
        <w:separator/>
      </w:r>
    </w:p>
  </w:endnote>
  <w:endnote w:type="continuationSeparator" w:id="0">
    <w:p w:rsidR="00E42DCC" w:rsidRDefault="00E42DCC" w:rsidP="00285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altName w:val="等线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2DCC" w:rsidRDefault="00E42DCC" w:rsidP="00285088">
      <w:r>
        <w:separator/>
      </w:r>
    </w:p>
  </w:footnote>
  <w:footnote w:type="continuationSeparator" w:id="0">
    <w:p w:rsidR="00E42DCC" w:rsidRDefault="00E42DCC" w:rsidP="00285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FC3D80"/>
    <w:rsid w:val="001274A5"/>
    <w:rsid w:val="00285088"/>
    <w:rsid w:val="008616AA"/>
    <w:rsid w:val="00AE1E4F"/>
    <w:rsid w:val="00E42DCC"/>
    <w:rsid w:val="07C95BA4"/>
    <w:rsid w:val="09CC00B4"/>
    <w:rsid w:val="0DDE4E26"/>
    <w:rsid w:val="260844BD"/>
    <w:rsid w:val="2805682E"/>
    <w:rsid w:val="2BFC3D80"/>
    <w:rsid w:val="2D140C68"/>
    <w:rsid w:val="330E26CF"/>
    <w:rsid w:val="34366F29"/>
    <w:rsid w:val="3E36118B"/>
    <w:rsid w:val="4A0B2365"/>
    <w:rsid w:val="5A066A71"/>
    <w:rsid w:val="5A5124A5"/>
    <w:rsid w:val="654F7AA6"/>
    <w:rsid w:val="70967E2A"/>
    <w:rsid w:val="79A570C9"/>
    <w:rsid w:val="7C242368"/>
    <w:rsid w:val="7CC0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9B8F6E6"/>
  <w15:docId w15:val="{E246F79F-DD71-42E3-8520-B8F49307E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50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285088"/>
    <w:rPr>
      <w:kern w:val="2"/>
      <w:sz w:val="18"/>
      <w:szCs w:val="18"/>
    </w:rPr>
  </w:style>
  <w:style w:type="paragraph" w:styleId="a5">
    <w:name w:val="footer"/>
    <w:basedOn w:val="a"/>
    <w:link w:val="a6"/>
    <w:rsid w:val="002850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28508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b8abd1ab6c26787d614742b8814351b3\&#22823;&#23398;&#29983;&#23487;&#33293;&#35843;&#25972;&#30003;&#35831;&#34920;.doc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大学生宿舍调整申请表.doc</Template>
  <TotalTime>3</TotalTime>
  <Pages>1</Pages>
  <Words>47</Words>
  <Characters>273</Characters>
  <Application>Microsoft Office Word</Application>
  <DocSecurity>0</DocSecurity>
  <Lines>2</Lines>
  <Paragraphs>1</Paragraphs>
  <ScaleCrop>false</ScaleCrop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龙银才</dc:creator>
  <cp:lastModifiedBy>411-4</cp:lastModifiedBy>
  <cp:revision>3</cp:revision>
  <dcterms:created xsi:type="dcterms:W3CDTF">2020-10-19T07:46:00Z</dcterms:created>
  <dcterms:modified xsi:type="dcterms:W3CDTF">2022-11-05T04:58:00Z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